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1D" w:rsidRPr="00531953" w:rsidRDefault="00CA281D" w:rsidP="00531953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531953">
        <w:rPr>
          <w:rFonts w:ascii="Arial" w:hAnsi="Arial" w:cs="Arial"/>
          <w:b/>
          <w:bCs/>
          <w:sz w:val="32"/>
          <w:szCs w:val="32"/>
        </w:rPr>
        <w:t>28303 S. State Rte D</w:t>
      </w:r>
    </w:p>
    <w:p w:rsidR="00CA281D" w:rsidRDefault="00CA281D" w:rsidP="00A7705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7705D">
        <w:rPr>
          <w:rFonts w:ascii="Arial" w:hAnsi="Arial" w:cs="Arial"/>
          <w:b/>
          <w:bCs/>
          <w:sz w:val="32"/>
          <w:szCs w:val="32"/>
        </w:rPr>
        <w:t>Cleveland, MO  64734</w:t>
      </w:r>
    </w:p>
    <w:p w:rsidR="00CA281D" w:rsidRPr="00A7705D" w:rsidRDefault="00CA281D" w:rsidP="00A7705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CA281D" w:rsidRPr="00A7705D" w:rsidRDefault="00CA281D" w:rsidP="0053195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A281D" w:rsidRPr="00A7705D" w:rsidRDefault="00CA281D" w:rsidP="002B5F86">
      <w:pPr>
        <w:rPr>
          <w:rFonts w:ascii="Arial" w:hAnsi="Arial" w:cs="Arial"/>
          <w:sz w:val="24"/>
          <w:szCs w:val="24"/>
        </w:rPr>
      </w:pPr>
      <w:r w:rsidRPr="00A7705D">
        <w:rPr>
          <w:rFonts w:ascii="Arial" w:hAnsi="Arial" w:cs="Arial"/>
          <w:sz w:val="24"/>
          <w:szCs w:val="24"/>
        </w:rPr>
        <w:t>Entry – Vaulted ceiling, tile floor &amp; beveled glass around the front door.</w:t>
      </w: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  <w:r w:rsidRPr="00A7705D">
        <w:rPr>
          <w:rFonts w:ascii="Arial" w:hAnsi="Arial" w:cs="Arial"/>
          <w:sz w:val="24"/>
          <w:szCs w:val="24"/>
        </w:rPr>
        <w:t>Living Room – Vaulted ceiling, gas fireplace</w:t>
      </w:r>
      <w:r>
        <w:rPr>
          <w:rFonts w:ascii="Arial" w:hAnsi="Arial" w:cs="Arial"/>
          <w:sz w:val="24"/>
          <w:szCs w:val="24"/>
        </w:rPr>
        <w:t>,</w:t>
      </w:r>
      <w:r w:rsidRPr="00A77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central vac </w:t>
      </w:r>
      <w:r w:rsidRPr="00A7705D">
        <w:rPr>
          <w:rFonts w:ascii="Arial" w:hAnsi="Arial" w:cs="Arial"/>
          <w:sz w:val="24"/>
          <w:szCs w:val="24"/>
        </w:rPr>
        <w:t>&amp; ceiling fan.</w:t>
      </w: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  <w:r w:rsidRPr="00A7705D">
        <w:rPr>
          <w:rFonts w:ascii="Arial" w:hAnsi="Arial" w:cs="Arial"/>
          <w:sz w:val="24"/>
          <w:szCs w:val="24"/>
        </w:rPr>
        <w:t>Dining Room – Wood flooring &amp; wood blinds.</w:t>
      </w: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  <w:r w:rsidRPr="00A7705D">
        <w:rPr>
          <w:rFonts w:ascii="Arial" w:hAnsi="Arial" w:cs="Arial"/>
          <w:sz w:val="24"/>
          <w:szCs w:val="24"/>
        </w:rPr>
        <w:t>Sun Room – Four Seasons room with tile flooring &amp; ceiling fan.</w:t>
      </w: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  <w:r w:rsidRPr="00A7705D">
        <w:rPr>
          <w:rFonts w:ascii="Arial" w:hAnsi="Arial" w:cs="Arial"/>
          <w:sz w:val="24"/>
          <w:szCs w:val="24"/>
        </w:rPr>
        <w:t>Kitchen – Granite counter tops, wood flooring, pantry, built in desk, eat in area, sitting room, tinted windows, bay windows &amp; beautiful view through half-moon window.</w:t>
      </w: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  <w:r w:rsidRPr="00A7705D">
        <w:rPr>
          <w:rFonts w:ascii="Arial" w:hAnsi="Arial" w:cs="Arial"/>
          <w:sz w:val="24"/>
          <w:szCs w:val="24"/>
        </w:rPr>
        <w:t>Master Bedroom – Eleven foot vaulted ceiling, carpet flooring, ceiling fan, gas fireplace, large walk in closet, sitting area with bay windows.</w:t>
      </w: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  <w:r w:rsidRPr="00A7705D">
        <w:rPr>
          <w:rFonts w:ascii="Arial" w:hAnsi="Arial" w:cs="Arial"/>
          <w:sz w:val="24"/>
          <w:szCs w:val="24"/>
        </w:rPr>
        <w:t>Master Bathroom – Twelve foot vaulted ceiling, tile flooring, walk in shower, soaker tub, stained glass window, beveled glass windows, two cedar closets &amp; high shelving around the ceiling.</w:t>
      </w: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  <w:r w:rsidRPr="00A7705D">
        <w:rPr>
          <w:rFonts w:ascii="Arial" w:hAnsi="Arial" w:cs="Arial"/>
          <w:sz w:val="24"/>
          <w:szCs w:val="24"/>
        </w:rPr>
        <w:t>Laundry Room – Tile flooring, built in cabinets with sink.</w:t>
      </w: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  <w:r w:rsidRPr="00A7705D">
        <w:rPr>
          <w:rFonts w:ascii="Arial" w:hAnsi="Arial" w:cs="Arial"/>
          <w:sz w:val="24"/>
          <w:szCs w:val="24"/>
        </w:rPr>
        <w:t>Foyer – Upstairs with 50 mile view.</w:t>
      </w: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  <w:r w:rsidRPr="00A7705D">
        <w:rPr>
          <w:rFonts w:ascii="Arial" w:hAnsi="Arial" w:cs="Arial"/>
          <w:sz w:val="24"/>
          <w:szCs w:val="24"/>
        </w:rPr>
        <w:t>Lower Level – Walk up, 40 x 14 plus 28 x 22 Storage area, 19 x 6 Tornado room, 19 x 18 Family room with carpet &amp; full bath with shower.</w:t>
      </w: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  <w:r w:rsidRPr="00A7705D">
        <w:rPr>
          <w:rFonts w:ascii="Arial" w:hAnsi="Arial" w:cs="Arial"/>
          <w:sz w:val="24"/>
          <w:szCs w:val="24"/>
        </w:rPr>
        <w:t xml:space="preserve">Outside Features – </w:t>
      </w:r>
    </w:p>
    <w:p w:rsidR="00CA281D" w:rsidRPr="00A7705D" w:rsidRDefault="00CA281D" w:rsidP="00C06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Security gate at entrance with l</w:t>
      </w:r>
      <w:r w:rsidRPr="00A7705D">
        <w:rPr>
          <w:rFonts w:ascii="Arial" w:hAnsi="Arial" w:cs="Arial"/>
          <w:sz w:val="24"/>
          <w:szCs w:val="24"/>
        </w:rPr>
        <w:t>andscaping at front gate with irrigation in landscaped areas.</w:t>
      </w: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  <w:r w:rsidRPr="00A7705D">
        <w:rPr>
          <w:rFonts w:ascii="Arial" w:hAnsi="Arial" w:cs="Arial"/>
          <w:sz w:val="24"/>
          <w:szCs w:val="24"/>
        </w:rPr>
        <w:t>Underground dog fencing in yard.</w:t>
      </w: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  <w:r w:rsidRPr="00A7705D">
        <w:rPr>
          <w:rFonts w:ascii="Arial" w:hAnsi="Arial" w:cs="Arial"/>
          <w:sz w:val="24"/>
          <w:szCs w:val="24"/>
        </w:rPr>
        <w:t>Ready to use horse facility with 4 portable stalls, concrete floor, tack room, water hydrant, extra runs &amp; separate paddock area with loafing shed &amp; metal outbuilding.  Pipe &amp; cable fence around usable areas.  Woven wire fencing on sides &amp; back.</w:t>
      </w: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  <w:r w:rsidRPr="00A7705D">
        <w:rPr>
          <w:rFonts w:ascii="Arial" w:hAnsi="Arial" w:cs="Arial"/>
          <w:sz w:val="24"/>
          <w:szCs w:val="24"/>
        </w:rPr>
        <w:t>Two to three acre stocked lake (bass, catfish, blue gill with rock lining.</w:t>
      </w:r>
    </w:p>
    <w:p w:rsidR="00CA281D" w:rsidRDefault="00CA281D">
      <w:pPr>
        <w:rPr>
          <w:rFonts w:ascii="Arial" w:hAnsi="Arial" w:cs="Arial"/>
          <w:sz w:val="24"/>
          <w:szCs w:val="24"/>
        </w:rPr>
      </w:pPr>
      <w:r w:rsidRPr="00A7705D">
        <w:rPr>
          <w:rFonts w:ascii="Arial" w:hAnsi="Arial" w:cs="Arial"/>
          <w:sz w:val="24"/>
          <w:szCs w:val="24"/>
        </w:rPr>
        <w:t>In-ground pool, 5’ rock lined edge, national coping stone, sprinkler system around the pool area &amp; 34’ x 17’ waterfall.</w:t>
      </w:r>
    </w:p>
    <w:p w:rsidR="00CA281D" w:rsidRDefault="00CA28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Yard lighting, 16’ x 12’ deck, brick porch &amp; brick lined sidewalk.</w:t>
      </w: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</w:p>
    <w:p w:rsidR="00CA281D" w:rsidRPr="00A7705D" w:rsidRDefault="00CA281D">
      <w:pPr>
        <w:rPr>
          <w:rFonts w:ascii="Arial" w:hAnsi="Arial" w:cs="Arial"/>
          <w:sz w:val="24"/>
          <w:szCs w:val="24"/>
        </w:rPr>
      </w:pPr>
    </w:p>
    <w:sectPr w:rsidR="00CA281D" w:rsidRPr="00A7705D" w:rsidSect="00531953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953"/>
    <w:rsid w:val="000043B8"/>
    <w:rsid w:val="001B34B0"/>
    <w:rsid w:val="00213C61"/>
    <w:rsid w:val="002B5F86"/>
    <w:rsid w:val="00335BD3"/>
    <w:rsid w:val="003F181E"/>
    <w:rsid w:val="003F1B53"/>
    <w:rsid w:val="00531953"/>
    <w:rsid w:val="00567853"/>
    <w:rsid w:val="007662D3"/>
    <w:rsid w:val="00A7705D"/>
    <w:rsid w:val="00C06749"/>
    <w:rsid w:val="00C84861"/>
    <w:rsid w:val="00CA281D"/>
    <w:rsid w:val="00D54A44"/>
    <w:rsid w:val="00DF1D6A"/>
    <w:rsid w:val="00E76569"/>
    <w:rsid w:val="00E8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D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31953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252</Words>
  <Characters>1437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28303 S</dc:title>
  <dc:subject/>
  <dc:creator>user</dc:creator>
  <cp:keywords/>
  <dc:description/>
  <cp:lastModifiedBy>LouisburgSecretary</cp:lastModifiedBy>
  <cp:revision>2</cp:revision>
  <cp:lastPrinted>2015-04-30T17:02:00Z</cp:lastPrinted>
  <dcterms:created xsi:type="dcterms:W3CDTF">2015-05-01T19:36:00Z</dcterms:created>
  <dcterms:modified xsi:type="dcterms:W3CDTF">2015-05-01T19:36:00Z</dcterms:modified>
</cp:coreProperties>
</file>