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8C" w:rsidRDefault="000873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Harbor House in Jonesport</w:t>
      </w:r>
    </w:p>
    <w:p w:rsidR="0008738C" w:rsidRDefault="0008738C">
      <w:pPr>
        <w:rPr>
          <w:b/>
          <w:bCs/>
          <w:sz w:val="32"/>
          <w:szCs w:val="32"/>
        </w:rPr>
      </w:pPr>
    </w:p>
    <w:p w:rsidR="0008738C" w:rsidRDefault="0008738C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Fact Sheet</w:t>
      </w:r>
    </w:p>
    <w:p w:rsidR="0008738C" w:rsidRDefault="0008738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Property Designation: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GM139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Location: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27 Sawyer Square, Jonesport, Maine, 04649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Tax Map &amp; Lot: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Map 15 Lot 003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Book &amp; Page: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Book 2002 Page 145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Property Tax: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$3,167.88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Building Dimensions: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30’ x 60’ / 3 story + porch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Lot Size: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.038 acre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Road Frontage: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95’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Water Frontage: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60’ MOL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Construction: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Wood frame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Age: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1860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Room Complement: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First floor</w:t>
      </w:r>
      <w:r>
        <w:rPr>
          <w:sz w:val="24"/>
          <w:szCs w:val="24"/>
        </w:rPr>
        <w:t>:  1,400’ retail w/ 2 store front entries, 1/2 bath, porch</w:t>
      </w:r>
    </w:p>
    <w:p w:rsidR="0008738C" w:rsidRDefault="000873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Second floor</w:t>
      </w:r>
      <w:r>
        <w:rPr>
          <w:sz w:val="24"/>
          <w:szCs w:val="24"/>
        </w:rPr>
        <w:t>: 1,400’ owner residence w/ 1 bed/ 1.5 bath/ kitchen</w:t>
      </w:r>
    </w:p>
    <w:p w:rsidR="0008738C" w:rsidRDefault="000873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Office, dining room, living room w/ fireplace</w:t>
      </w:r>
    </w:p>
    <w:p w:rsidR="0008738C" w:rsidRDefault="000873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Third floor:  </w:t>
      </w:r>
      <w:r>
        <w:rPr>
          <w:sz w:val="24"/>
          <w:szCs w:val="24"/>
        </w:rPr>
        <w:t>2 guest suites, each w/ one bed,  bath, sitting room</w:t>
      </w:r>
    </w:p>
    <w:p w:rsidR="0008738C" w:rsidRDefault="000873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With private water view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Basement: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Full, unfinished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Heat: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Oil, hot water baseboard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Water: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Private well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Insulation: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Fiberglass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Electric: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200 amp service. Back up propane generator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Windows: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Replacement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Sanitary disposal: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Private septic system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Zoning: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Maritime commercial / Shoreland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Flood Zone: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No</w:t>
      </w:r>
    </w:p>
    <w:p w:rsidR="0008738C" w:rsidRDefault="0008738C">
      <w:pPr>
        <w:rPr>
          <w:sz w:val="24"/>
          <w:szCs w:val="24"/>
        </w:rPr>
      </w:pPr>
    </w:p>
    <w:p w:rsidR="0008738C" w:rsidRDefault="0008738C">
      <w:pPr>
        <w:rPr>
          <w:sz w:val="24"/>
          <w:szCs w:val="24"/>
        </w:rPr>
      </w:pPr>
    </w:p>
    <w:sectPr w:rsidR="0008738C" w:rsidSect="0008738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38C"/>
    <w:rsid w:val="0008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